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6D0D79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13</w:t>
      </w:r>
      <w:r w:rsidR="000560C8">
        <w:rPr>
          <w:rFonts w:ascii="Times New Roman" w:hAnsi="Times New Roman"/>
          <w:sz w:val="24"/>
        </w:rPr>
        <w:t>, 2017</w:t>
      </w:r>
    </w:p>
    <w:p w:rsidR="004B1402" w:rsidRPr="002140D0" w:rsidRDefault="00CD09CB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CD09CB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F3D36">
        <w:rPr>
          <w:rFonts w:ascii="Times New Roman" w:hAnsi="Times New Roman"/>
        </w:rPr>
        <w:t>:00</w:t>
      </w:r>
      <w:r w:rsidR="0068540B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m-</w:t>
      </w:r>
      <w:r>
        <w:rPr>
          <w:rFonts w:ascii="Times New Roman" w:hAnsi="Times New Roman"/>
        </w:rPr>
        <w:t>11</w:t>
      </w:r>
      <w:r w:rsidR="001A79AF">
        <w:rPr>
          <w:rFonts w:ascii="Times New Roman" w:hAnsi="Times New Roman"/>
        </w:rPr>
        <w:t>:</w:t>
      </w:r>
      <w:r w:rsidR="000F3D36">
        <w:rPr>
          <w:rFonts w:ascii="Times New Roman" w:hAnsi="Times New Roman"/>
        </w:rPr>
        <w:t>30</w:t>
      </w:r>
      <w:r w:rsidR="0068540B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</w:t>
      </w:r>
    </w:p>
    <w:p w:rsidR="00E430A1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6564FA" w:rsidRPr="002140D0" w:rsidRDefault="006564FA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864714" w:rsidRPr="0043392E" w:rsidRDefault="00945582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43392E">
        <w:rPr>
          <w:rFonts w:ascii="Times New Roman" w:hAnsi="Times New Roman"/>
          <w:sz w:val="24"/>
          <w:u w:val="single"/>
        </w:rPr>
        <w:t>Agenda</w:t>
      </w:r>
    </w:p>
    <w:p w:rsidR="00864714" w:rsidRPr="0043392E" w:rsidRDefault="00864714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</w:p>
    <w:p w:rsidR="00864714" w:rsidRPr="00FD77F5" w:rsidRDefault="005939D4" w:rsidP="0043392E">
      <w:pPr>
        <w:pStyle w:val="BodyText"/>
        <w:numPr>
          <w:ilvl w:val="0"/>
          <w:numId w:val="46"/>
        </w:numPr>
        <w:spacing w:line="240" w:lineRule="auto"/>
        <w:ind w:left="450" w:hanging="450"/>
        <w:rPr>
          <w:rFonts w:ascii="Times New Roman" w:hAnsi="Times New Roman"/>
          <w:sz w:val="24"/>
        </w:rPr>
      </w:pPr>
      <w:r w:rsidRPr="00FD77F5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FD77F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AA33AC" w:rsidRPr="00FD77F5">
        <w:rPr>
          <w:rFonts w:ascii="Times New Roman" w:hAnsi="Times New Roman"/>
          <w:b/>
          <w:color w:val="000000" w:themeColor="text1"/>
          <w:sz w:val="24"/>
        </w:rPr>
        <w:t xml:space="preserve">and </w:t>
      </w:r>
      <w:r w:rsidR="00864714" w:rsidRPr="00FD77F5">
        <w:rPr>
          <w:rFonts w:ascii="Times New Roman" w:hAnsi="Times New Roman"/>
          <w:b/>
          <w:sz w:val="24"/>
        </w:rPr>
        <w:t xml:space="preserve">Approval </w:t>
      </w:r>
      <w:r w:rsidR="006039FA">
        <w:rPr>
          <w:rFonts w:ascii="Times New Roman" w:hAnsi="Times New Roman"/>
          <w:b/>
          <w:sz w:val="24"/>
        </w:rPr>
        <w:t>3/6</w:t>
      </w:r>
      <w:bookmarkStart w:id="0" w:name="_GoBack"/>
      <w:bookmarkEnd w:id="0"/>
      <w:r w:rsidR="008459F3" w:rsidRPr="00FD77F5">
        <w:rPr>
          <w:rFonts w:ascii="Times New Roman" w:hAnsi="Times New Roman"/>
          <w:b/>
          <w:sz w:val="24"/>
        </w:rPr>
        <w:t>/17</w:t>
      </w:r>
      <w:r w:rsidR="00AA33AC" w:rsidRPr="00FD77F5">
        <w:rPr>
          <w:rFonts w:ascii="Times New Roman" w:hAnsi="Times New Roman"/>
          <w:b/>
          <w:sz w:val="24"/>
        </w:rPr>
        <w:t xml:space="preserve"> CPC meeting</w:t>
      </w:r>
      <w:r w:rsidR="000C3DC1" w:rsidRPr="00FD77F5">
        <w:rPr>
          <w:rFonts w:ascii="Times New Roman" w:hAnsi="Times New Roman"/>
          <w:b/>
          <w:sz w:val="24"/>
        </w:rPr>
        <w:t xml:space="preserve"> notes</w:t>
      </w:r>
      <w:r w:rsidR="00AA33AC" w:rsidRPr="00FD77F5">
        <w:rPr>
          <w:rFonts w:ascii="Times New Roman" w:hAnsi="Times New Roman"/>
          <w:sz w:val="24"/>
        </w:rPr>
        <w:t xml:space="preserve"> </w:t>
      </w:r>
      <w:r w:rsidR="00F179EA" w:rsidRPr="00FD77F5">
        <w:rPr>
          <w:rFonts w:ascii="Times New Roman" w:hAnsi="Times New Roman"/>
          <w:sz w:val="24"/>
        </w:rPr>
        <w:t>(1</w:t>
      </w:r>
      <w:r w:rsidR="00CD09CB">
        <w:rPr>
          <w:rFonts w:ascii="Times New Roman" w:hAnsi="Times New Roman"/>
          <w:sz w:val="24"/>
        </w:rPr>
        <w:t>0</w:t>
      </w:r>
      <w:r w:rsidR="00F179EA" w:rsidRPr="00FD77F5">
        <w:rPr>
          <w:rFonts w:ascii="Times New Roman" w:hAnsi="Times New Roman"/>
          <w:sz w:val="24"/>
        </w:rPr>
        <w:t>:00-1</w:t>
      </w:r>
      <w:r w:rsidR="00CD09CB">
        <w:rPr>
          <w:rFonts w:ascii="Times New Roman" w:hAnsi="Times New Roman"/>
          <w:sz w:val="24"/>
        </w:rPr>
        <w:t>0</w:t>
      </w:r>
      <w:r w:rsidR="0068540B">
        <w:rPr>
          <w:rFonts w:ascii="Times New Roman" w:hAnsi="Times New Roman"/>
          <w:sz w:val="24"/>
        </w:rPr>
        <w:t>:05am</w:t>
      </w:r>
      <w:r w:rsidR="00AA33AC" w:rsidRPr="00FD77F5">
        <w:rPr>
          <w:rFonts w:ascii="Times New Roman" w:hAnsi="Times New Roman"/>
          <w:sz w:val="24"/>
        </w:rPr>
        <w:t>)</w:t>
      </w:r>
    </w:p>
    <w:p w:rsidR="00AA33AC" w:rsidRDefault="0043392E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ab/>
      </w:r>
      <w:r w:rsidR="00AA33AC" w:rsidRPr="00FD77F5">
        <w:rPr>
          <w:rFonts w:ascii="Times New Roman" w:hAnsi="Times New Roman"/>
          <w:color w:val="000000" w:themeColor="text1"/>
          <w:sz w:val="24"/>
        </w:rPr>
        <w:t>Jeffrey Chusid, CPC Chair</w:t>
      </w:r>
    </w:p>
    <w:p w:rsidR="00B33690" w:rsidRPr="00FD77F5" w:rsidRDefault="00B33690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</w:p>
    <w:p w:rsidR="00AA33AC" w:rsidRPr="00FD77F5" w:rsidRDefault="00AA33AC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sz w:val="24"/>
        </w:rPr>
      </w:pPr>
    </w:p>
    <w:p w:rsidR="006564FA" w:rsidRPr="008F00C3" w:rsidRDefault="00CD09CB" w:rsidP="00A00FE8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8F00C3">
        <w:rPr>
          <w:rFonts w:ascii="Times New Roman" w:hAnsi="Times New Roman"/>
          <w:b/>
          <w:color w:val="000000" w:themeColor="text1"/>
          <w:sz w:val="24"/>
          <w:szCs w:val="24"/>
        </w:rPr>
        <w:t>Cornell Housing Master Plan</w:t>
      </w:r>
      <w:r w:rsidR="0068540B" w:rsidRPr="008F00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Recommendations</w:t>
      </w:r>
      <w:r w:rsidR="008F00C3" w:rsidRPr="008F00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9EA" w:rsidRPr="008F00C3">
        <w:rPr>
          <w:rFonts w:ascii="Times New Roman" w:hAnsi="Times New Roman"/>
          <w:color w:val="000000" w:themeColor="text1"/>
          <w:sz w:val="24"/>
          <w:szCs w:val="24"/>
        </w:rPr>
        <w:t>(1</w:t>
      </w:r>
      <w:r w:rsidR="0068540B" w:rsidRPr="008F00C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564FA" w:rsidRPr="008F00C3">
        <w:rPr>
          <w:rFonts w:ascii="Times New Roman" w:hAnsi="Times New Roman"/>
          <w:color w:val="000000" w:themeColor="text1"/>
          <w:sz w:val="24"/>
          <w:szCs w:val="24"/>
        </w:rPr>
        <w:t>:05-1</w:t>
      </w:r>
      <w:r w:rsidR="0068540B" w:rsidRPr="008F00C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564FA" w:rsidRPr="008F00C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8540B" w:rsidRPr="008F00C3">
        <w:rPr>
          <w:rFonts w:ascii="Times New Roman" w:hAnsi="Times New Roman"/>
          <w:color w:val="000000" w:themeColor="text1"/>
          <w:sz w:val="24"/>
          <w:szCs w:val="24"/>
        </w:rPr>
        <w:t>25a</w:t>
      </w:r>
      <w:r w:rsidR="006564FA" w:rsidRPr="008F00C3">
        <w:rPr>
          <w:rFonts w:ascii="Times New Roman" w:hAnsi="Times New Roman"/>
          <w:color w:val="000000" w:themeColor="text1"/>
          <w:sz w:val="24"/>
          <w:szCs w:val="24"/>
        </w:rPr>
        <w:t>m)</w:t>
      </w:r>
    </w:p>
    <w:p w:rsidR="006564FA" w:rsidRDefault="0045517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Kellie Page</w:t>
      </w:r>
      <w:r w:rsidR="00D3501C" w:rsidRPr="00FD77F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8540B">
        <w:rPr>
          <w:rFonts w:ascii="Times New Roman" w:hAnsi="Times New Roman"/>
          <w:color w:val="000000" w:themeColor="text1"/>
          <w:sz w:val="24"/>
          <w:szCs w:val="24"/>
        </w:rPr>
        <w:t>Student and Campus Life</w:t>
      </w:r>
    </w:p>
    <w:p w:rsidR="00B33690" w:rsidRPr="00FD77F5" w:rsidRDefault="00B33690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6564FA" w:rsidRPr="00FD77F5" w:rsidRDefault="006564F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F179EA" w:rsidRPr="0045517A" w:rsidRDefault="0068540B" w:rsidP="00957DD7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45517A">
        <w:rPr>
          <w:rFonts w:ascii="Times New Roman" w:hAnsi="Times New Roman"/>
          <w:b/>
          <w:color w:val="000000" w:themeColor="text1"/>
          <w:sz w:val="24"/>
        </w:rPr>
        <w:t xml:space="preserve">Undergraduate Housing Implementation </w:t>
      </w:r>
      <w:r w:rsidR="0045517A">
        <w:rPr>
          <w:rFonts w:ascii="Times New Roman" w:hAnsi="Times New Roman"/>
          <w:b/>
          <w:color w:val="000000" w:themeColor="text1"/>
          <w:sz w:val="24"/>
        </w:rPr>
        <w:t xml:space="preserve">RFP </w:t>
      </w:r>
      <w:r w:rsidR="00F179EA" w:rsidRPr="0045517A">
        <w:rPr>
          <w:rFonts w:ascii="Times New Roman" w:hAnsi="Times New Roman"/>
          <w:color w:val="000000" w:themeColor="text1"/>
          <w:sz w:val="24"/>
        </w:rPr>
        <w:t>(1</w:t>
      </w:r>
      <w:r w:rsidRPr="0045517A">
        <w:rPr>
          <w:rFonts w:ascii="Times New Roman" w:hAnsi="Times New Roman"/>
          <w:color w:val="000000" w:themeColor="text1"/>
          <w:sz w:val="24"/>
        </w:rPr>
        <w:t>0</w:t>
      </w:r>
      <w:r w:rsidR="00F179EA" w:rsidRPr="0045517A">
        <w:rPr>
          <w:rFonts w:ascii="Times New Roman" w:hAnsi="Times New Roman"/>
          <w:color w:val="000000" w:themeColor="text1"/>
          <w:sz w:val="24"/>
        </w:rPr>
        <w:t>:</w:t>
      </w:r>
      <w:r w:rsidRPr="0045517A">
        <w:rPr>
          <w:rFonts w:ascii="Times New Roman" w:hAnsi="Times New Roman"/>
          <w:color w:val="000000" w:themeColor="text1"/>
          <w:sz w:val="24"/>
        </w:rPr>
        <w:t>25</w:t>
      </w:r>
      <w:r w:rsidR="00F179EA" w:rsidRPr="0045517A">
        <w:rPr>
          <w:rFonts w:ascii="Times New Roman" w:hAnsi="Times New Roman"/>
          <w:color w:val="000000" w:themeColor="text1"/>
          <w:sz w:val="24"/>
        </w:rPr>
        <w:t>-1</w:t>
      </w:r>
      <w:r w:rsidRPr="0045517A">
        <w:rPr>
          <w:rFonts w:ascii="Times New Roman" w:hAnsi="Times New Roman"/>
          <w:color w:val="000000" w:themeColor="text1"/>
          <w:sz w:val="24"/>
        </w:rPr>
        <w:t>0</w:t>
      </w:r>
      <w:r w:rsidR="00F179EA" w:rsidRPr="0045517A">
        <w:rPr>
          <w:rFonts w:ascii="Times New Roman" w:hAnsi="Times New Roman"/>
          <w:color w:val="000000" w:themeColor="text1"/>
          <w:sz w:val="24"/>
        </w:rPr>
        <w:t>:</w:t>
      </w:r>
      <w:r w:rsidRPr="0045517A">
        <w:rPr>
          <w:rFonts w:ascii="Times New Roman" w:hAnsi="Times New Roman"/>
          <w:color w:val="000000" w:themeColor="text1"/>
          <w:sz w:val="24"/>
        </w:rPr>
        <w:t>45a</w:t>
      </w:r>
      <w:r w:rsidR="00F179EA" w:rsidRPr="0045517A">
        <w:rPr>
          <w:rFonts w:ascii="Times New Roman" w:hAnsi="Times New Roman"/>
          <w:color w:val="000000" w:themeColor="text1"/>
          <w:sz w:val="24"/>
        </w:rPr>
        <w:t>m)</w:t>
      </w:r>
    </w:p>
    <w:p w:rsidR="00E91D17" w:rsidRDefault="00E504F6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Bill Sitzabee</w:t>
      </w:r>
      <w:r w:rsidR="0068540B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I</w:t>
      </w:r>
      <w:r w:rsidR="000B4A18">
        <w:rPr>
          <w:rFonts w:ascii="Times New Roman" w:hAnsi="Times New Roman"/>
          <w:color w:val="000000" w:themeColor="text1"/>
          <w:sz w:val="24"/>
        </w:rPr>
        <w:t>nfrastructure, Properties and Planning</w:t>
      </w:r>
    </w:p>
    <w:p w:rsidR="00B33690" w:rsidRPr="00FD77F5" w:rsidRDefault="00B33690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F179EA" w:rsidRPr="00864714" w:rsidRDefault="00F179E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3E436A" w:rsidRDefault="003E436A" w:rsidP="003E436A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Botanic Gardens Peony and Perennial Garden Landscape Design </w:t>
      </w:r>
      <w:r w:rsidRPr="00864714">
        <w:rPr>
          <w:rFonts w:ascii="Times New Roman" w:hAnsi="Times New Roman"/>
          <w:color w:val="000000" w:themeColor="text1"/>
          <w:sz w:val="24"/>
        </w:rPr>
        <w:t>(1</w:t>
      </w:r>
      <w:r>
        <w:rPr>
          <w:rFonts w:ascii="Times New Roman" w:hAnsi="Times New Roman"/>
          <w:color w:val="000000" w:themeColor="text1"/>
          <w:sz w:val="24"/>
        </w:rPr>
        <w:t>0:45-11:05a</w:t>
      </w:r>
      <w:r w:rsidRPr="00864714">
        <w:rPr>
          <w:rFonts w:ascii="Times New Roman" w:hAnsi="Times New Roman"/>
          <w:color w:val="000000" w:themeColor="text1"/>
          <w:sz w:val="24"/>
        </w:rPr>
        <w:t>m)</w:t>
      </w:r>
    </w:p>
    <w:p w:rsidR="003E436A" w:rsidRDefault="003E436A" w:rsidP="003E436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68540B">
        <w:rPr>
          <w:rFonts w:ascii="Times New Roman" w:hAnsi="Times New Roman"/>
          <w:color w:val="000000" w:themeColor="text1"/>
          <w:sz w:val="24"/>
        </w:rPr>
        <w:t>Rhoda Maurer, Botanic Gardens</w:t>
      </w:r>
    </w:p>
    <w:p w:rsidR="003E436A" w:rsidRDefault="003E436A" w:rsidP="003E436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3E436A" w:rsidRDefault="003E436A" w:rsidP="003E436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DA0AC2" w:rsidRPr="00DA0AC2" w:rsidRDefault="0045517A" w:rsidP="00DA0A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Update: </w:t>
      </w:r>
      <w:r w:rsidR="0068540B">
        <w:rPr>
          <w:rFonts w:ascii="Times New Roman" w:hAnsi="Times New Roman"/>
          <w:b/>
          <w:color w:val="000000" w:themeColor="text1"/>
          <w:sz w:val="24"/>
          <w:szCs w:val="24"/>
        </w:rPr>
        <w:t>Town of Ithaca Water Tank</w:t>
      </w:r>
      <w:r w:rsidR="00DA0AC2" w:rsidRPr="00DA0A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(1</w:t>
      </w:r>
      <w:r w:rsidR="003E436A">
        <w:rPr>
          <w:rFonts w:ascii="Times New Roman" w:hAnsi="Times New Roman"/>
          <w:color w:val="000000" w:themeColor="text1"/>
          <w:sz w:val="24"/>
          <w:szCs w:val="24"/>
        </w:rPr>
        <w:t>1:05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-1</w:t>
      </w:r>
      <w:r w:rsidR="003E436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A0AC2" w:rsidRPr="00DA0A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E436A">
        <w:rPr>
          <w:rFonts w:ascii="Times New Roman" w:hAnsi="Times New Roman"/>
          <w:color w:val="000000" w:themeColor="text1"/>
          <w:sz w:val="24"/>
          <w:szCs w:val="24"/>
        </w:rPr>
        <w:t>20a</w:t>
      </w:r>
      <w:r w:rsidR="00DA0AC2" w:rsidRPr="00DA0AC2">
        <w:rPr>
          <w:rFonts w:ascii="Times New Roman" w:hAnsi="Times New Roman"/>
          <w:color w:val="000000" w:themeColor="text1"/>
          <w:sz w:val="24"/>
          <w:szCs w:val="24"/>
        </w:rPr>
        <w:t xml:space="preserve">m) </w:t>
      </w:r>
    </w:p>
    <w:p w:rsidR="00DA0AC2" w:rsidRDefault="0068540B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Kristin Gutenberger/Leslie Schill</w:t>
      </w:r>
      <w:r w:rsidR="00DA0AC2" w:rsidRPr="00864714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Real Estate/</w:t>
      </w:r>
      <w:r w:rsidR="00DA0AC2" w:rsidRPr="00864714">
        <w:rPr>
          <w:rFonts w:ascii="Times New Roman" w:hAnsi="Times New Roman"/>
          <w:color w:val="000000" w:themeColor="text1"/>
          <w:sz w:val="24"/>
        </w:rPr>
        <w:t>Campus Planning</w:t>
      </w:r>
    </w:p>
    <w:p w:rsidR="00B33690" w:rsidRDefault="00B33690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A356AC" w:rsidRPr="00864714" w:rsidRDefault="00486B2B" w:rsidP="0043392E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>Announcements and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24D8" w:rsidRPr="00864714">
        <w:rPr>
          <w:rFonts w:ascii="Times New Roman" w:hAnsi="Times New Roman"/>
          <w:b/>
          <w:color w:val="000000" w:themeColor="text1"/>
          <w:sz w:val="24"/>
          <w:szCs w:val="24"/>
        </w:rPr>
        <w:t>Wrap Up</w:t>
      </w:r>
      <w:r w:rsidR="001F2C34"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4AC4" w:rsidRPr="0086471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8540B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E436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8540B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:30</w:t>
      </w:r>
      <w:r w:rsidR="0068540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93265" w:rsidRPr="0086471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C2DDA" w:rsidRPr="0086471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F2C34" w:rsidRPr="00864714" w:rsidRDefault="00D475D3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D25F5D" w:rsidRDefault="00C21CCE" w:rsidP="0043392E">
      <w:pPr>
        <w:pStyle w:val="BodyText"/>
        <w:tabs>
          <w:tab w:val="left" w:pos="720"/>
        </w:tabs>
        <w:spacing w:line="240" w:lineRule="auto"/>
        <w:ind w:left="450" w:right="-720" w:hanging="450"/>
        <w:rPr>
          <w:rFonts w:ascii="Times New Roman" w:hAnsi="Times New Roman"/>
          <w:b/>
          <w:sz w:val="24"/>
        </w:rPr>
      </w:pPr>
    </w:p>
    <w:p w:rsidR="00EB56D6" w:rsidRDefault="00EB56D6" w:rsidP="00864714">
      <w:pPr>
        <w:pStyle w:val="BodyText"/>
        <w:tabs>
          <w:tab w:val="left" w:pos="72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Pr="002140D0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2140D0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sectPr w:rsidR="0032171C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4A" w:rsidRDefault="00A5234A" w:rsidP="00861D8F">
      <w:r>
        <w:separator/>
      </w:r>
    </w:p>
  </w:endnote>
  <w:endnote w:type="continuationSeparator" w:id="0">
    <w:p w:rsidR="00A5234A" w:rsidRDefault="00A5234A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4A" w:rsidRDefault="00A5234A" w:rsidP="00861D8F">
      <w:r>
        <w:separator/>
      </w:r>
    </w:p>
  </w:footnote>
  <w:footnote w:type="continuationSeparator" w:id="0">
    <w:p w:rsidR="00A5234A" w:rsidRDefault="00A5234A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24CA4"/>
    <w:multiLevelType w:val="hybridMultilevel"/>
    <w:tmpl w:val="206881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11017B31"/>
    <w:multiLevelType w:val="multilevel"/>
    <w:tmpl w:val="6150D6EC"/>
    <w:numStyleLink w:val="AgendaItems"/>
  </w:abstractNum>
  <w:abstractNum w:abstractNumId="15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40EF8"/>
    <w:multiLevelType w:val="hybridMultilevel"/>
    <w:tmpl w:val="5F72EE2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E6D51"/>
    <w:multiLevelType w:val="hybridMultilevel"/>
    <w:tmpl w:val="FE5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0AFD"/>
    <w:multiLevelType w:val="multilevel"/>
    <w:tmpl w:val="6150D6EC"/>
    <w:numStyleLink w:val="AgendaItems"/>
  </w:abstractNum>
  <w:abstractNum w:abstractNumId="31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4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2081"/>
    <w:multiLevelType w:val="hybridMultilevel"/>
    <w:tmpl w:val="3392D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878DF"/>
    <w:multiLevelType w:val="hybridMultilevel"/>
    <w:tmpl w:val="90D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0"/>
  </w:num>
  <w:num w:numId="4">
    <w:abstractNumId w:val="19"/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1"/>
  </w:num>
  <w:num w:numId="18">
    <w:abstractNumId w:val="3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10"/>
  </w:num>
  <w:num w:numId="25">
    <w:abstractNumId w:val="28"/>
  </w:num>
  <w:num w:numId="26">
    <w:abstractNumId w:val="29"/>
  </w:num>
  <w:num w:numId="27">
    <w:abstractNumId w:val="37"/>
  </w:num>
  <w:num w:numId="28">
    <w:abstractNumId w:val="17"/>
  </w:num>
  <w:num w:numId="29">
    <w:abstractNumId w:val="18"/>
  </w:num>
  <w:num w:numId="30">
    <w:abstractNumId w:val="41"/>
  </w:num>
  <w:num w:numId="31">
    <w:abstractNumId w:val="12"/>
  </w:num>
  <w:num w:numId="32">
    <w:abstractNumId w:val="24"/>
  </w:num>
  <w:num w:numId="33">
    <w:abstractNumId w:val="38"/>
  </w:num>
  <w:num w:numId="34">
    <w:abstractNumId w:val="32"/>
  </w:num>
  <w:num w:numId="35">
    <w:abstractNumId w:val="34"/>
  </w:num>
  <w:num w:numId="36">
    <w:abstractNumId w:val="39"/>
  </w:num>
  <w:num w:numId="37">
    <w:abstractNumId w:val="22"/>
  </w:num>
  <w:num w:numId="38">
    <w:abstractNumId w:val="26"/>
  </w:num>
  <w:num w:numId="39">
    <w:abstractNumId w:val="27"/>
  </w:num>
  <w:num w:numId="40">
    <w:abstractNumId w:val="15"/>
  </w:num>
  <w:num w:numId="41">
    <w:abstractNumId w:val="16"/>
  </w:num>
  <w:num w:numId="42">
    <w:abstractNumId w:val="23"/>
  </w:num>
  <w:num w:numId="43">
    <w:abstractNumId w:val="11"/>
  </w:num>
  <w:num w:numId="44">
    <w:abstractNumId w:val="25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560C8"/>
    <w:rsid w:val="0007453E"/>
    <w:rsid w:val="00085D89"/>
    <w:rsid w:val="000A4AC4"/>
    <w:rsid w:val="000A520A"/>
    <w:rsid w:val="000A5553"/>
    <w:rsid w:val="000A68C3"/>
    <w:rsid w:val="000B4A18"/>
    <w:rsid w:val="000C3DC1"/>
    <w:rsid w:val="000F3D36"/>
    <w:rsid w:val="000F4541"/>
    <w:rsid w:val="000F7538"/>
    <w:rsid w:val="001009AE"/>
    <w:rsid w:val="00106AE8"/>
    <w:rsid w:val="001076AE"/>
    <w:rsid w:val="00123A77"/>
    <w:rsid w:val="00123FCA"/>
    <w:rsid w:val="00136F65"/>
    <w:rsid w:val="00140A2C"/>
    <w:rsid w:val="0014266D"/>
    <w:rsid w:val="001509A2"/>
    <w:rsid w:val="00160560"/>
    <w:rsid w:val="001613B8"/>
    <w:rsid w:val="00174664"/>
    <w:rsid w:val="00175617"/>
    <w:rsid w:val="001A79AF"/>
    <w:rsid w:val="001B0124"/>
    <w:rsid w:val="001C79F3"/>
    <w:rsid w:val="001D0E68"/>
    <w:rsid w:val="001E1519"/>
    <w:rsid w:val="001F2C34"/>
    <w:rsid w:val="001F7264"/>
    <w:rsid w:val="002061A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A6981"/>
    <w:rsid w:val="002B32FD"/>
    <w:rsid w:val="002C4C84"/>
    <w:rsid w:val="002C56DE"/>
    <w:rsid w:val="002C6573"/>
    <w:rsid w:val="002C732E"/>
    <w:rsid w:val="002D39B1"/>
    <w:rsid w:val="002E1203"/>
    <w:rsid w:val="002E143C"/>
    <w:rsid w:val="002E24F7"/>
    <w:rsid w:val="002F2E8B"/>
    <w:rsid w:val="002F56D5"/>
    <w:rsid w:val="00304A24"/>
    <w:rsid w:val="0031071F"/>
    <w:rsid w:val="00312BF8"/>
    <w:rsid w:val="003137AA"/>
    <w:rsid w:val="00317AE1"/>
    <w:rsid w:val="0032171C"/>
    <w:rsid w:val="00325B48"/>
    <w:rsid w:val="00327473"/>
    <w:rsid w:val="0035069F"/>
    <w:rsid w:val="003556A7"/>
    <w:rsid w:val="00362C6E"/>
    <w:rsid w:val="00374FF4"/>
    <w:rsid w:val="00393265"/>
    <w:rsid w:val="00396965"/>
    <w:rsid w:val="003B0C68"/>
    <w:rsid w:val="003E436A"/>
    <w:rsid w:val="003E5BEF"/>
    <w:rsid w:val="003E64E0"/>
    <w:rsid w:val="003F07E6"/>
    <w:rsid w:val="003F4AE8"/>
    <w:rsid w:val="003F5669"/>
    <w:rsid w:val="004104A8"/>
    <w:rsid w:val="00420A21"/>
    <w:rsid w:val="00421148"/>
    <w:rsid w:val="004232C9"/>
    <w:rsid w:val="004320DC"/>
    <w:rsid w:val="0043392E"/>
    <w:rsid w:val="00441A77"/>
    <w:rsid w:val="00450E78"/>
    <w:rsid w:val="0045517A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4E65BA"/>
    <w:rsid w:val="004F4DA3"/>
    <w:rsid w:val="005024D8"/>
    <w:rsid w:val="00516156"/>
    <w:rsid w:val="0054517B"/>
    <w:rsid w:val="00550837"/>
    <w:rsid w:val="00572DC3"/>
    <w:rsid w:val="0057789C"/>
    <w:rsid w:val="00585282"/>
    <w:rsid w:val="00592E23"/>
    <w:rsid w:val="005939D4"/>
    <w:rsid w:val="005975F6"/>
    <w:rsid w:val="005B39CA"/>
    <w:rsid w:val="005C5A67"/>
    <w:rsid w:val="005C6C48"/>
    <w:rsid w:val="005D2166"/>
    <w:rsid w:val="005F38FC"/>
    <w:rsid w:val="005F7FEE"/>
    <w:rsid w:val="006039FA"/>
    <w:rsid w:val="006055D5"/>
    <w:rsid w:val="00610B12"/>
    <w:rsid w:val="006204CA"/>
    <w:rsid w:val="006474B4"/>
    <w:rsid w:val="00651C3B"/>
    <w:rsid w:val="006564FA"/>
    <w:rsid w:val="0065735D"/>
    <w:rsid w:val="00660646"/>
    <w:rsid w:val="006626FB"/>
    <w:rsid w:val="00662779"/>
    <w:rsid w:val="006718D4"/>
    <w:rsid w:val="006739A2"/>
    <w:rsid w:val="0068540B"/>
    <w:rsid w:val="00686AEF"/>
    <w:rsid w:val="006877C9"/>
    <w:rsid w:val="006B0978"/>
    <w:rsid w:val="006B12B2"/>
    <w:rsid w:val="006D0D79"/>
    <w:rsid w:val="006D7E4F"/>
    <w:rsid w:val="006F2240"/>
    <w:rsid w:val="007107D7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C562C"/>
    <w:rsid w:val="007C6F8B"/>
    <w:rsid w:val="007D099D"/>
    <w:rsid w:val="007D325D"/>
    <w:rsid w:val="007D3839"/>
    <w:rsid w:val="007E75D2"/>
    <w:rsid w:val="007F0F72"/>
    <w:rsid w:val="007F3E80"/>
    <w:rsid w:val="00802070"/>
    <w:rsid w:val="00802DFF"/>
    <w:rsid w:val="0081162C"/>
    <w:rsid w:val="00822B94"/>
    <w:rsid w:val="00827634"/>
    <w:rsid w:val="0083216C"/>
    <w:rsid w:val="008459F3"/>
    <w:rsid w:val="00861D8F"/>
    <w:rsid w:val="00864714"/>
    <w:rsid w:val="00897348"/>
    <w:rsid w:val="008A1B23"/>
    <w:rsid w:val="008C2726"/>
    <w:rsid w:val="008C3FDF"/>
    <w:rsid w:val="008D354D"/>
    <w:rsid w:val="008F00C3"/>
    <w:rsid w:val="0090735B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34A"/>
    <w:rsid w:val="00A52D6E"/>
    <w:rsid w:val="00A81A4D"/>
    <w:rsid w:val="00AA33AC"/>
    <w:rsid w:val="00AA3B02"/>
    <w:rsid w:val="00AB040D"/>
    <w:rsid w:val="00AB045F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33690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56D"/>
    <w:rsid w:val="00CC2DDA"/>
    <w:rsid w:val="00CD0633"/>
    <w:rsid w:val="00CD09CB"/>
    <w:rsid w:val="00CE7747"/>
    <w:rsid w:val="00D03F42"/>
    <w:rsid w:val="00D16762"/>
    <w:rsid w:val="00D20303"/>
    <w:rsid w:val="00D25F5D"/>
    <w:rsid w:val="00D2625C"/>
    <w:rsid w:val="00D34EDD"/>
    <w:rsid w:val="00D3501C"/>
    <w:rsid w:val="00D43C82"/>
    <w:rsid w:val="00D475D3"/>
    <w:rsid w:val="00D668E0"/>
    <w:rsid w:val="00D87886"/>
    <w:rsid w:val="00DA0AC2"/>
    <w:rsid w:val="00DA6CA4"/>
    <w:rsid w:val="00DB2964"/>
    <w:rsid w:val="00DC4E8E"/>
    <w:rsid w:val="00DD0301"/>
    <w:rsid w:val="00DD4AAE"/>
    <w:rsid w:val="00DD5DF1"/>
    <w:rsid w:val="00DF3051"/>
    <w:rsid w:val="00E07376"/>
    <w:rsid w:val="00E1672A"/>
    <w:rsid w:val="00E172B9"/>
    <w:rsid w:val="00E4110E"/>
    <w:rsid w:val="00E430A1"/>
    <w:rsid w:val="00E44065"/>
    <w:rsid w:val="00E504F6"/>
    <w:rsid w:val="00E811DA"/>
    <w:rsid w:val="00E85CB3"/>
    <w:rsid w:val="00E91D17"/>
    <w:rsid w:val="00EA250E"/>
    <w:rsid w:val="00EA59D3"/>
    <w:rsid w:val="00EB56D6"/>
    <w:rsid w:val="00EC6059"/>
    <w:rsid w:val="00ED2F03"/>
    <w:rsid w:val="00EE305D"/>
    <w:rsid w:val="00F11133"/>
    <w:rsid w:val="00F179EA"/>
    <w:rsid w:val="00F33105"/>
    <w:rsid w:val="00F67B9D"/>
    <w:rsid w:val="00FA26AA"/>
    <w:rsid w:val="00FC6108"/>
    <w:rsid w:val="00FC72F8"/>
    <w:rsid w:val="00FD77F5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35525"/>
  <w15:docId w15:val="{FA5EF0DF-88D8-4E6B-918E-001FB4A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64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14</cp:revision>
  <cp:lastPrinted>2003-06-24T15:33:00Z</cp:lastPrinted>
  <dcterms:created xsi:type="dcterms:W3CDTF">2017-04-04T12:29:00Z</dcterms:created>
  <dcterms:modified xsi:type="dcterms:W3CDTF">2017-04-10T20:49:00Z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